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D3C4A" w14:textId="77777777" w:rsidR="00087C61" w:rsidRPr="006E0101" w:rsidRDefault="00087C61" w:rsidP="00087C61">
      <w:pPr>
        <w:tabs>
          <w:tab w:val="left" w:pos="567"/>
          <w:tab w:val="left" w:pos="3544"/>
          <w:tab w:val="left" w:pos="6663"/>
        </w:tabs>
        <w:jc w:val="center"/>
        <w:rPr>
          <w:rFonts w:ascii="Arial" w:eastAsia="Arial Unicode MS" w:hAnsi="Arial" w:cs="Arial"/>
          <w:b/>
          <w:sz w:val="32"/>
          <w:szCs w:val="32"/>
        </w:rPr>
      </w:pPr>
      <w:r w:rsidRPr="006E0101">
        <w:rPr>
          <w:rFonts w:ascii="Arial" w:eastAsia="Arial Unicode MS" w:hAnsi="Arial" w:cs="Arial"/>
          <w:b/>
          <w:sz w:val="32"/>
          <w:szCs w:val="32"/>
        </w:rPr>
        <w:t>Contact Note</w:t>
      </w:r>
    </w:p>
    <w:tbl>
      <w:tblPr>
        <w:tblStyle w:val="TableGrid"/>
        <w:tblW w:w="1003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636D97" w14:paraId="082B13E0" w14:textId="77777777" w:rsidTr="00636D97">
        <w:trPr>
          <w:trHeight w:val="619"/>
        </w:trPr>
        <w:tc>
          <w:tcPr>
            <w:tcW w:w="5070" w:type="dxa"/>
          </w:tcPr>
          <w:p w14:paraId="6FBEB826" w14:textId="77777777" w:rsidR="00636D97" w:rsidRDefault="00636D97" w:rsidP="00636D97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Staff’s Name: </w:t>
            </w:r>
            <w:r>
              <w:rPr>
                <w:rFonts w:ascii="Arial" w:eastAsia="Arial Unicode MS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1"/>
            <w:r>
              <w:rPr>
                <w:rFonts w:ascii="Arial" w:eastAsia="Arial Unicode MS" w:hAnsi="Arial" w:cs="Arial"/>
              </w:rPr>
              <w:instrText xml:space="preserve"> FORMTEXT </w:instrText>
            </w:r>
            <w:r>
              <w:rPr>
                <w:rFonts w:ascii="Arial" w:eastAsia="Arial Unicode MS" w:hAnsi="Arial" w:cs="Arial"/>
              </w:rPr>
            </w:r>
            <w:r>
              <w:rPr>
                <w:rFonts w:ascii="Arial" w:eastAsia="Arial Unicode MS" w:hAnsi="Arial" w:cs="Arial"/>
              </w:rPr>
              <w:fldChar w:fldCharType="separate"/>
            </w:r>
            <w:bookmarkStart w:id="1" w:name="_GoBack"/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bookmarkEnd w:id="1"/>
            <w:r>
              <w:rPr>
                <w:rFonts w:ascii="Arial" w:eastAsia="Arial Unicode MS" w:hAnsi="Arial" w:cs="Arial"/>
              </w:rPr>
              <w:fldChar w:fldCharType="end"/>
            </w:r>
            <w:bookmarkEnd w:id="0"/>
          </w:p>
        </w:tc>
        <w:tc>
          <w:tcPr>
            <w:tcW w:w="4961" w:type="dxa"/>
          </w:tcPr>
          <w:p w14:paraId="02AB7EC6" w14:textId="418C79C1" w:rsidR="00636D97" w:rsidRDefault="00636D97" w:rsidP="00752093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Date: </w:t>
            </w:r>
            <w:r>
              <w:rPr>
                <w:rFonts w:ascii="Arial" w:eastAsia="Arial Unicode MS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" w:name="Text4"/>
            <w:r>
              <w:rPr>
                <w:rFonts w:ascii="Arial" w:eastAsia="Arial Unicode MS" w:hAnsi="Arial" w:cs="Arial"/>
              </w:rPr>
              <w:instrText xml:space="preserve"> FORMTEXT </w:instrText>
            </w:r>
            <w:r>
              <w:rPr>
                <w:rFonts w:ascii="Arial" w:eastAsia="Arial Unicode MS" w:hAnsi="Arial" w:cs="Arial"/>
              </w:rPr>
            </w:r>
            <w:r>
              <w:rPr>
                <w:rFonts w:ascii="Arial" w:eastAsia="Arial Unicode MS" w:hAnsi="Arial" w:cs="Arial"/>
              </w:rPr>
              <w:fldChar w:fldCharType="separate"/>
            </w:r>
            <w:r w:rsidR="00752093">
              <w:rPr>
                <w:rFonts w:ascii="Arial" w:eastAsia="Arial Unicode MS" w:hAnsi="Arial" w:cs="Arial"/>
              </w:rPr>
              <w:t> </w:t>
            </w:r>
            <w:r w:rsidR="00752093">
              <w:rPr>
                <w:rFonts w:ascii="Arial" w:eastAsia="Arial Unicode MS" w:hAnsi="Arial" w:cs="Arial"/>
              </w:rPr>
              <w:t> </w:t>
            </w:r>
            <w:r w:rsidR="00752093">
              <w:rPr>
                <w:rFonts w:ascii="Arial" w:eastAsia="Arial Unicode MS" w:hAnsi="Arial" w:cs="Arial"/>
              </w:rPr>
              <w:t> </w:t>
            </w:r>
            <w:r w:rsidR="00752093">
              <w:rPr>
                <w:rFonts w:ascii="Arial" w:eastAsia="Arial Unicode MS" w:hAnsi="Arial" w:cs="Arial"/>
              </w:rPr>
              <w:t> </w:t>
            </w:r>
            <w:r w:rsidR="00752093">
              <w:rPr>
                <w:rFonts w:ascii="Arial" w:eastAsia="Arial Unicode MS" w:hAnsi="Arial" w:cs="Arial"/>
              </w:rPr>
              <w:t> </w:t>
            </w:r>
            <w:r>
              <w:rPr>
                <w:rFonts w:ascii="Arial" w:eastAsia="Arial Unicode MS" w:hAnsi="Arial" w:cs="Arial"/>
              </w:rPr>
              <w:fldChar w:fldCharType="end"/>
            </w:r>
            <w:bookmarkEnd w:id="2"/>
          </w:p>
        </w:tc>
      </w:tr>
      <w:tr w:rsidR="00636D97" w14:paraId="68A7039E" w14:textId="77777777" w:rsidTr="00636D97">
        <w:trPr>
          <w:trHeight w:val="619"/>
        </w:trPr>
        <w:tc>
          <w:tcPr>
            <w:tcW w:w="5070" w:type="dxa"/>
          </w:tcPr>
          <w:p w14:paraId="77A636B7" w14:textId="77777777" w:rsidR="00636D97" w:rsidRDefault="00636D97" w:rsidP="00636D97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Contact With: </w:t>
            </w:r>
            <w:r>
              <w:rPr>
                <w:rFonts w:ascii="Arial" w:eastAsia="Arial Unicode MS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2"/>
            <w:r>
              <w:rPr>
                <w:rFonts w:ascii="Arial" w:eastAsia="Arial Unicode MS" w:hAnsi="Arial" w:cs="Arial"/>
              </w:rPr>
              <w:instrText xml:space="preserve"> FORMTEXT </w:instrText>
            </w:r>
            <w:r>
              <w:rPr>
                <w:rFonts w:ascii="Arial" w:eastAsia="Arial Unicode MS" w:hAnsi="Arial" w:cs="Arial"/>
              </w:rPr>
            </w:r>
            <w:r>
              <w:rPr>
                <w:rFonts w:ascii="Arial" w:eastAsia="Arial Unicode MS" w:hAnsi="Arial" w:cs="Arial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</w:rPr>
              <w:fldChar w:fldCharType="end"/>
            </w:r>
            <w:bookmarkEnd w:id="3"/>
          </w:p>
        </w:tc>
        <w:tc>
          <w:tcPr>
            <w:tcW w:w="4961" w:type="dxa"/>
          </w:tcPr>
          <w:p w14:paraId="3E8E001C" w14:textId="77777777" w:rsidR="00636D97" w:rsidRDefault="00636D97" w:rsidP="00636D97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Position: </w:t>
            </w:r>
            <w:r>
              <w:rPr>
                <w:rFonts w:ascii="Arial" w:eastAsia="Arial Unicode MS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" w:name="Text5"/>
            <w:r>
              <w:rPr>
                <w:rFonts w:ascii="Arial" w:eastAsia="Arial Unicode MS" w:hAnsi="Arial" w:cs="Arial"/>
              </w:rPr>
              <w:instrText xml:space="preserve"> FORMTEXT </w:instrText>
            </w:r>
            <w:r>
              <w:rPr>
                <w:rFonts w:ascii="Arial" w:eastAsia="Arial Unicode MS" w:hAnsi="Arial" w:cs="Arial"/>
              </w:rPr>
            </w:r>
            <w:r>
              <w:rPr>
                <w:rFonts w:ascii="Arial" w:eastAsia="Arial Unicode MS" w:hAnsi="Arial" w:cs="Arial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</w:rPr>
              <w:fldChar w:fldCharType="end"/>
            </w:r>
            <w:bookmarkEnd w:id="4"/>
          </w:p>
        </w:tc>
      </w:tr>
      <w:tr w:rsidR="00636D97" w14:paraId="7BE8B8F2" w14:textId="77777777" w:rsidTr="00636D97">
        <w:trPr>
          <w:trHeight w:val="619"/>
        </w:trPr>
        <w:tc>
          <w:tcPr>
            <w:tcW w:w="5070" w:type="dxa"/>
          </w:tcPr>
          <w:p w14:paraId="6A42AF3E" w14:textId="77777777" w:rsidR="00636D97" w:rsidRDefault="00636D97" w:rsidP="00636D97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Regarding: </w:t>
            </w:r>
            <w:r>
              <w:rPr>
                <w:rFonts w:ascii="Arial" w:eastAsia="Arial Unicode MS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Text3"/>
            <w:r>
              <w:rPr>
                <w:rFonts w:ascii="Arial" w:eastAsia="Arial Unicode MS" w:hAnsi="Arial" w:cs="Arial"/>
              </w:rPr>
              <w:instrText xml:space="preserve"> FORMTEXT </w:instrText>
            </w:r>
            <w:r>
              <w:rPr>
                <w:rFonts w:ascii="Arial" w:eastAsia="Arial Unicode MS" w:hAnsi="Arial" w:cs="Arial"/>
              </w:rPr>
            </w:r>
            <w:r>
              <w:rPr>
                <w:rFonts w:ascii="Arial" w:eastAsia="Arial Unicode MS" w:hAnsi="Arial" w:cs="Arial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</w:rPr>
              <w:fldChar w:fldCharType="end"/>
            </w:r>
            <w:bookmarkEnd w:id="5"/>
          </w:p>
        </w:tc>
        <w:tc>
          <w:tcPr>
            <w:tcW w:w="4961" w:type="dxa"/>
          </w:tcPr>
          <w:p w14:paraId="1B49DE7A" w14:textId="77777777" w:rsidR="00636D97" w:rsidRDefault="00636D97" w:rsidP="00636D97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Time: </w:t>
            </w:r>
            <w:r>
              <w:rPr>
                <w:rFonts w:ascii="Arial" w:eastAsia="Arial Unicode MS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" w:name="Text6"/>
            <w:r>
              <w:rPr>
                <w:rFonts w:ascii="Arial" w:eastAsia="Arial Unicode MS" w:hAnsi="Arial" w:cs="Arial"/>
              </w:rPr>
              <w:instrText xml:space="preserve"> FORMTEXT </w:instrText>
            </w:r>
            <w:r>
              <w:rPr>
                <w:rFonts w:ascii="Arial" w:eastAsia="Arial Unicode MS" w:hAnsi="Arial" w:cs="Arial"/>
              </w:rPr>
            </w:r>
            <w:r>
              <w:rPr>
                <w:rFonts w:ascii="Arial" w:eastAsia="Arial Unicode MS" w:hAnsi="Arial" w:cs="Arial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</w:rPr>
              <w:fldChar w:fldCharType="end"/>
            </w:r>
            <w:bookmarkEnd w:id="6"/>
          </w:p>
        </w:tc>
      </w:tr>
    </w:tbl>
    <w:p w14:paraId="2A0C18D2" w14:textId="77777777" w:rsidR="00087C61" w:rsidRDefault="00087C61" w:rsidP="00222471">
      <w:pPr>
        <w:tabs>
          <w:tab w:val="left" w:pos="567"/>
          <w:tab w:val="right" w:leader="underscore" w:pos="9356"/>
        </w:tabs>
        <w:rPr>
          <w:rFonts w:ascii="Arial" w:eastAsia="Arial Unicode MS" w:hAnsi="Arial" w:cs="Arial"/>
          <w:sz w:val="28"/>
          <w:szCs w:val="28"/>
        </w:rPr>
      </w:pPr>
    </w:p>
    <w:p w14:paraId="2D210256" w14:textId="205E72C3" w:rsidR="00636D97" w:rsidRPr="00752093" w:rsidRDefault="00636D97" w:rsidP="00C55283">
      <w:pPr>
        <w:framePr w:w="9832" w:h="5415" w:hSpace="181" w:wrap="around" w:vAnchor="text" w:hAnchor="page" w:x="1288" w:y="5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752093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instrText xml:space="preserve"> FORMTEXT </w:instrText>
      </w:r>
      <w:r w:rsidRPr="00752093">
        <w:fldChar w:fldCharType="separate"/>
      </w:r>
      <w:r w:rsidR="00752093" w:rsidRPr="00752093">
        <w:rPr>
          <w:rFonts w:ascii="Arial" w:hAnsi="Arial" w:cs="Arial"/>
          <w:sz w:val="26"/>
          <w:szCs w:val="26"/>
        </w:rPr>
        <w:t> </w:t>
      </w:r>
      <w:r w:rsidR="00752093" w:rsidRPr="00752093">
        <w:rPr>
          <w:rFonts w:ascii="Arial" w:hAnsi="Arial" w:cs="Arial"/>
          <w:sz w:val="26"/>
          <w:szCs w:val="26"/>
        </w:rPr>
        <w:t> </w:t>
      </w:r>
      <w:r w:rsidR="00752093" w:rsidRPr="00752093">
        <w:rPr>
          <w:rFonts w:ascii="Arial" w:hAnsi="Arial" w:cs="Arial"/>
          <w:sz w:val="26"/>
          <w:szCs w:val="26"/>
        </w:rPr>
        <w:t> </w:t>
      </w:r>
      <w:r w:rsidR="00752093" w:rsidRPr="00752093">
        <w:rPr>
          <w:rFonts w:ascii="Arial" w:hAnsi="Arial" w:cs="Arial"/>
          <w:sz w:val="26"/>
          <w:szCs w:val="26"/>
        </w:rPr>
        <w:t> </w:t>
      </w:r>
      <w:r w:rsidR="00752093" w:rsidRPr="00752093">
        <w:rPr>
          <w:rFonts w:ascii="Arial" w:hAnsi="Arial" w:cs="Arial"/>
          <w:sz w:val="26"/>
          <w:szCs w:val="26"/>
        </w:rPr>
        <w:t> </w:t>
      </w:r>
      <w:r w:rsidRPr="00752093">
        <w:rPr>
          <w:rFonts w:ascii="Arial" w:hAnsi="Arial" w:cs="Arial"/>
          <w:sz w:val="26"/>
          <w:szCs w:val="26"/>
        </w:rPr>
        <w:fldChar w:fldCharType="end"/>
      </w:r>
      <w:bookmarkEnd w:id="7"/>
    </w:p>
    <w:tbl>
      <w:tblPr>
        <w:tblStyle w:val="TableGrid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E761CB" w14:paraId="1043D929" w14:textId="77777777" w:rsidTr="00222471">
        <w:trPr>
          <w:trHeight w:val="455"/>
        </w:trPr>
        <w:tc>
          <w:tcPr>
            <w:tcW w:w="99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63731C" w14:textId="77777777" w:rsidR="00E761CB" w:rsidRDefault="00E761CB" w:rsidP="00222471">
            <w:pPr>
              <w:ind w:right="-23"/>
              <w:jc w:val="center"/>
              <w:rPr>
                <w:rFonts w:ascii="Arial" w:eastAsia="Arial Unicode MS" w:hAnsi="Arial" w:cs="Arial"/>
                <w:sz w:val="28"/>
                <w:szCs w:val="28"/>
              </w:rPr>
            </w:pPr>
            <w:r>
              <w:rPr>
                <w:rFonts w:ascii="Arial" w:eastAsia="Arial Unicode MS" w:hAnsi="Arial" w:cs="Arial"/>
                <w:sz w:val="28"/>
                <w:szCs w:val="28"/>
              </w:rPr>
              <w:t>Notes</w:t>
            </w:r>
          </w:p>
        </w:tc>
      </w:tr>
    </w:tbl>
    <w:p w14:paraId="15EEA129" w14:textId="77777777" w:rsidR="00636D97" w:rsidRDefault="00636D97" w:rsidP="00636D97">
      <w:pPr>
        <w:rPr>
          <w:rFonts w:ascii="Verdana" w:hAnsi="Verdana"/>
          <w:b/>
          <w:i/>
          <w:u w:val="single"/>
        </w:rPr>
      </w:pPr>
    </w:p>
    <w:p w14:paraId="7EA95C43" w14:textId="77777777" w:rsidR="00E761CB" w:rsidRPr="001C31AB" w:rsidRDefault="00E761CB" w:rsidP="00222471">
      <w:pPr>
        <w:ind w:left="-567"/>
        <w:rPr>
          <w:rFonts w:ascii="Verdana" w:hAnsi="Verdana"/>
        </w:rPr>
      </w:pPr>
      <w:r w:rsidRPr="001C31AB">
        <w:rPr>
          <w:rFonts w:ascii="Verdana" w:hAnsi="Verdana"/>
          <w:b/>
          <w:i/>
          <w:u w:val="single"/>
        </w:rPr>
        <w:t>Comments and Follow Up</w:t>
      </w:r>
      <w:r w:rsidRPr="001C31AB">
        <w:rPr>
          <w:rFonts w:ascii="Verdana" w:hAnsi="Verdana"/>
        </w:rPr>
        <w:t xml:space="preserve">  (this section for Office Use)</w:t>
      </w:r>
    </w:p>
    <w:p w14:paraId="42456349" w14:textId="77777777" w:rsidR="00E761CB" w:rsidRDefault="00020FB7" w:rsidP="00222471">
      <w:pPr>
        <w:ind w:left="-567" w:right="-71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31AB">
        <w:rPr>
          <w:rFonts w:ascii="Verdana" w:hAnsi="Verdana"/>
        </w:rPr>
        <w:t>________</w:t>
      </w:r>
      <w:r w:rsidR="00222471">
        <w:rPr>
          <w:rFonts w:ascii="Verdana" w:hAnsi="Verdana"/>
        </w:rPr>
        <w:t>_________________</w:t>
      </w:r>
    </w:p>
    <w:tbl>
      <w:tblPr>
        <w:tblpPr w:leftFromText="180" w:rightFromText="180" w:vertAnchor="text" w:horzAnchor="page" w:tblpX="550" w:tblpY="133"/>
        <w:tblOverlap w:val="never"/>
        <w:tblW w:w="11307" w:type="dxa"/>
        <w:tblLook w:val="00A0" w:firstRow="1" w:lastRow="0" w:firstColumn="1" w:lastColumn="0" w:noHBand="0" w:noVBand="0"/>
      </w:tblPr>
      <w:tblGrid>
        <w:gridCol w:w="478"/>
        <w:gridCol w:w="268"/>
        <w:gridCol w:w="1827"/>
        <w:gridCol w:w="269"/>
        <w:gridCol w:w="1848"/>
        <w:gridCol w:w="234"/>
        <w:gridCol w:w="2123"/>
        <w:gridCol w:w="270"/>
        <w:gridCol w:w="1744"/>
        <w:gridCol w:w="269"/>
        <w:gridCol w:w="1977"/>
      </w:tblGrid>
      <w:tr w:rsidR="00E761CB" w:rsidRPr="002761D5" w14:paraId="1AEDB0DB" w14:textId="77777777" w:rsidTr="00E761CB">
        <w:tc>
          <w:tcPr>
            <w:tcW w:w="11307" w:type="dxa"/>
            <w:gridSpan w:val="11"/>
            <w:shd w:val="clear" w:color="auto" w:fill="auto"/>
          </w:tcPr>
          <w:p w14:paraId="7AFEC58D" w14:textId="77777777" w:rsidR="00E761CB" w:rsidRPr="003320B8" w:rsidRDefault="00E761CB" w:rsidP="00E761CB">
            <w:pPr>
              <w:jc w:val="center"/>
              <w:rPr>
                <w:rFonts w:ascii="Verdana" w:hAnsi="Verdana"/>
                <w:b/>
                <w:sz w:val="20"/>
              </w:rPr>
            </w:pPr>
            <w:r w:rsidRPr="003320B8">
              <w:rPr>
                <w:rFonts w:ascii="Verdana" w:hAnsi="Verdana"/>
                <w:b/>
                <w:sz w:val="20"/>
              </w:rPr>
              <w:t>Office Use Only</w:t>
            </w:r>
          </w:p>
        </w:tc>
      </w:tr>
      <w:tr w:rsidR="00222471" w:rsidRPr="002761D5" w14:paraId="6621579B" w14:textId="77777777" w:rsidTr="00E761CB">
        <w:tc>
          <w:tcPr>
            <w:tcW w:w="534" w:type="dxa"/>
            <w:shd w:val="clear" w:color="auto" w:fill="A6A6A6" w:themeFill="background1" w:themeFillShade="A6"/>
          </w:tcPr>
          <w:p w14:paraId="2BA67423" w14:textId="77777777" w:rsidR="00E761CB" w:rsidRPr="003320B8" w:rsidRDefault="00E761CB" w:rsidP="00E761CB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BC22D7F" w14:textId="77777777" w:rsidR="00E761CB" w:rsidRPr="003320B8" w:rsidRDefault="00E761CB" w:rsidP="00E761CB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961" w:type="dxa"/>
            <w:shd w:val="clear" w:color="auto" w:fill="A6A6A6" w:themeFill="background1" w:themeFillShade="A6"/>
          </w:tcPr>
          <w:p w14:paraId="53581F40" w14:textId="77777777" w:rsidR="00E761CB" w:rsidRPr="003320B8" w:rsidRDefault="00E761CB" w:rsidP="00E761CB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6B3CA57" w14:textId="77777777" w:rsidR="00E761CB" w:rsidRPr="003320B8" w:rsidRDefault="00E761CB" w:rsidP="00E761CB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989" w:type="dxa"/>
            <w:shd w:val="clear" w:color="auto" w:fill="A6A6A6" w:themeFill="background1" w:themeFillShade="A6"/>
          </w:tcPr>
          <w:p w14:paraId="6A66619E" w14:textId="77777777" w:rsidR="00E761CB" w:rsidRPr="003320B8" w:rsidRDefault="00E761CB" w:rsidP="00E761CB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4BBC788" w14:textId="77777777" w:rsidR="00E761CB" w:rsidRPr="003320B8" w:rsidRDefault="00E761CB" w:rsidP="00E761CB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316" w:type="dxa"/>
            <w:shd w:val="clear" w:color="auto" w:fill="A6A6A6" w:themeFill="background1" w:themeFillShade="A6"/>
          </w:tcPr>
          <w:p w14:paraId="62E2A424" w14:textId="77777777" w:rsidR="00E761CB" w:rsidRPr="003320B8" w:rsidRDefault="00E761CB" w:rsidP="00E761CB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BBFDD1C" w14:textId="77777777" w:rsidR="00E761CB" w:rsidRPr="003320B8" w:rsidRDefault="00E761CB" w:rsidP="00E761CB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846" w:type="dxa"/>
            <w:shd w:val="clear" w:color="auto" w:fill="A6A6A6" w:themeFill="background1" w:themeFillShade="A6"/>
          </w:tcPr>
          <w:p w14:paraId="7A924174" w14:textId="77777777" w:rsidR="00E761CB" w:rsidRPr="003320B8" w:rsidRDefault="00E761CB" w:rsidP="00E761CB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7E5E784" w14:textId="77777777" w:rsidR="00E761CB" w:rsidRPr="003320B8" w:rsidRDefault="00E761CB" w:rsidP="00E761CB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308" w:type="dxa"/>
            <w:shd w:val="clear" w:color="auto" w:fill="A6A6A6" w:themeFill="background1" w:themeFillShade="A6"/>
          </w:tcPr>
          <w:p w14:paraId="29EF8DD8" w14:textId="77777777" w:rsidR="00E761CB" w:rsidRPr="003320B8" w:rsidRDefault="00E761CB" w:rsidP="00E761CB">
            <w:pPr>
              <w:rPr>
                <w:rFonts w:ascii="Verdana" w:hAnsi="Verdana"/>
                <w:sz w:val="16"/>
              </w:rPr>
            </w:pPr>
          </w:p>
        </w:tc>
      </w:tr>
      <w:tr w:rsidR="00222471" w:rsidRPr="002761D5" w14:paraId="30C45C87" w14:textId="77777777" w:rsidTr="00E761CB">
        <w:tc>
          <w:tcPr>
            <w:tcW w:w="534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282AC1BB" w14:textId="77777777" w:rsidR="00E761CB" w:rsidRPr="003320B8" w:rsidRDefault="00E761CB" w:rsidP="00E761C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56F668" w14:textId="77777777" w:rsidR="00E761CB" w:rsidRPr="003320B8" w:rsidRDefault="00E761CB" w:rsidP="00E761C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37B499" w14:textId="77777777" w:rsidR="00E761CB" w:rsidRPr="003320B8" w:rsidRDefault="00222471" w:rsidP="0022247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Individual File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1809A1" w14:textId="77777777" w:rsidR="00E761CB" w:rsidRPr="003320B8" w:rsidRDefault="00E761CB" w:rsidP="00E761C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363A3C" w14:textId="77777777" w:rsidR="00E761CB" w:rsidRPr="003320B8" w:rsidRDefault="00222471" w:rsidP="00E761C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Employee File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64D3FB" w14:textId="77777777" w:rsidR="00E761CB" w:rsidRPr="003320B8" w:rsidRDefault="00E761CB" w:rsidP="00E761C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252943" w14:textId="77777777" w:rsidR="00E761CB" w:rsidRPr="003320B8" w:rsidRDefault="00222471" w:rsidP="00E761C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Complaint File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1ACCA74" w14:textId="77777777" w:rsidR="00E761CB" w:rsidRPr="003320B8" w:rsidRDefault="00E761CB" w:rsidP="00E761C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DF992F" w14:textId="77777777" w:rsidR="00E761CB" w:rsidRPr="003320B8" w:rsidRDefault="00222471" w:rsidP="00E761C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IR Requested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048022" w14:textId="77777777" w:rsidR="00E761CB" w:rsidRPr="003320B8" w:rsidRDefault="00E761CB" w:rsidP="00E761C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CB46CF1" w14:textId="77777777" w:rsidR="00E761CB" w:rsidRPr="003320B8" w:rsidRDefault="00222471" w:rsidP="00E761C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Guardian/Trustee</w:t>
            </w:r>
          </w:p>
        </w:tc>
      </w:tr>
      <w:tr w:rsidR="00222471" w:rsidRPr="002761D5" w14:paraId="2C6D10E8" w14:textId="77777777" w:rsidTr="00E761CB">
        <w:trPr>
          <w:trHeight w:val="105"/>
        </w:trPr>
        <w:tc>
          <w:tcPr>
            <w:tcW w:w="534" w:type="dxa"/>
            <w:shd w:val="clear" w:color="auto" w:fill="A6A6A6" w:themeFill="background1" w:themeFillShade="A6"/>
          </w:tcPr>
          <w:p w14:paraId="781E6DFF" w14:textId="77777777" w:rsidR="00E761CB" w:rsidRPr="003320B8" w:rsidRDefault="00E761CB" w:rsidP="00E761CB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426ED05D" w14:textId="77777777" w:rsidR="00E761CB" w:rsidRPr="003320B8" w:rsidRDefault="00E761CB" w:rsidP="00E761CB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961" w:type="dxa"/>
            <w:shd w:val="clear" w:color="auto" w:fill="A6A6A6" w:themeFill="background1" w:themeFillShade="A6"/>
          </w:tcPr>
          <w:p w14:paraId="303C5C06" w14:textId="77777777" w:rsidR="00E761CB" w:rsidRPr="003320B8" w:rsidRDefault="00E761CB" w:rsidP="00E761CB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16A31CA9" w14:textId="77777777" w:rsidR="00E761CB" w:rsidRPr="003320B8" w:rsidRDefault="00E761CB" w:rsidP="00E761CB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989" w:type="dxa"/>
            <w:shd w:val="clear" w:color="auto" w:fill="A6A6A6" w:themeFill="background1" w:themeFillShade="A6"/>
          </w:tcPr>
          <w:p w14:paraId="0A8F4801" w14:textId="77777777" w:rsidR="00E761CB" w:rsidRPr="003320B8" w:rsidRDefault="00E761CB" w:rsidP="00E761CB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35CA0237" w14:textId="77777777" w:rsidR="00E761CB" w:rsidRPr="003320B8" w:rsidRDefault="00E761CB" w:rsidP="00E761CB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316" w:type="dxa"/>
            <w:shd w:val="clear" w:color="auto" w:fill="A6A6A6" w:themeFill="background1" w:themeFillShade="A6"/>
          </w:tcPr>
          <w:p w14:paraId="21C3C622" w14:textId="77777777" w:rsidR="00E761CB" w:rsidRPr="003320B8" w:rsidRDefault="00E761CB" w:rsidP="00E761CB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6E94CB22" w14:textId="77777777" w:rsidR="00E761CB" w:rsidRPr="003320B8" w:rsidRDefault="00E761CB" w:rsidP="00E761CB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846" w:type="dxa"/>
            <w:shd w:val="clear" w:color="auto" w:fill="A6A6A6" w:themeFill="background1" w:themeFillShade="A6"/>
          </w:tcPr>
          <w:p w14:paraId="5D41CDD0" w14:textId="77777777" w:rsidR="00E761CB" w:rsidRPr="003320B8" w:rsidRDefault="00E761CB" w:rsidP="00E761CB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40818525" w14:textId="77777777" w:rsidR="00E761CB" w:rsidRPr="003320B8" w:rsidRDefault="00E761CB" w:rsidP="00E761CB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308" w:type="dxa"/>
            <w:shd w:val="clear" w:color="auto" w:fill="A6A6A6" w:themeFill="background1" w:themeFillShade="A6"/>
          </w:tcPr>
          <w:p w14:paraId="43DDBB73" w14:textId="77777777" w:rsidR="00E761CB" w:rsidRPr="003320B8" w:rsidRDefault="00E761CB" w:rsidP="00E761CB">
            <w:pPr>
              <w:rPr>
                <w:rFonts w:ascii="Verdana" w:hAnsi="Verdana"/>
                <w:sz w:val="16"/>
              </w:rPr>
            </w:pPr>
          </w:p>
        </w:tc>
      </w:tr>
    </w:tbl>
    <w:p w14:paraId="6F2E5DDC" w14:textId="77777777" w:rsidR="00715D97" w:rsidRPr="00087C61" w:rsidRDefault="00715D97" w:rsidP="001C31AB">
      <w:pPr>
        <w:tabs>
          <w:tab w:val="left" w:pos="567"/>
          <w:tab w:val="right" w:pos="9356"/>
        </w:tabs>
        <w:rPr>
          <w:rFonts w:ascii="Arial" w:eastAsia="Arial Unicode MS" w:hAnsi="Arial" w:cs="Arial"/>
          <w:sz w:val="20"/>
          <w:szCs w:val="20"/>
        </w:rPr>
      </w:pPr>
    </w:p>
    <w:sectPr w:rsidR="00715D97" w:rsidRPr="00087C61" w:rsidSect="00222471">
      <w:headerReference w:type="default" r:id="rId7"/>
      <w:footerReference w:type="default" r:id="rId8"/>
      <w:pgSz w:w="12240" w:h="15840"/>
      <w:pgMar w:top="1440" w:right="1797" w:bottom="1440" w:left="1797" w:header="142" w:footer="7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E64536" w14:textId="77777777" w:rsidR="00904274" w:rsidRDefault="00904274" w:rsidP="00715D97">
      <w:r>
        <w:separator/>
      </w:r>
    </w:p>
  </w:endnote>
  <w:endnote w:type="continuationSeparator" w:id="0">
    <w:p w14:paraId="7B57758A" w14:textId="77777777" w:rsidR="00904274" w:rsidRDefault="00904274" w:rsidP="0071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B2359" w14:textId="77777777" w:rsidR="00020FB7" w:rsidRDefault="00020FB7" w:rsidP="00715D97">
    <w:pPr>
      <w:pStyle w:val="Footer"/>
      <w:ind w:hanging="1134"/>
    </w:pPr>
    <w:r>
      <w:rPr>
        <w:noProof/>
      </w:rPr>
      <w:drawing>
        <wp:inline distT="0" distB="0" distL="0" distR="0" wp14:anchorId="37EF0C67" wp14:editId="68BBAC00">
          <wp:extent cx="7232650" cy="897225"/>
          <wp:effectExtent l="0" t="0" r="6350" b="0"/>
          <wp:docPr id="2" name="Picture 2" descr="Macintosh HD:Users:m.maddeaux:Desktop:Screen shot 2013-10-16 at 12.22.58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.maddeaux:Desktop:Screen shot 2013-10-16 at 12.22.58 PM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399"/>
                  <a:stretch/>
                </pic:blipFill>
                <pic:spPr bwMode="auto">
                  <a:xfrm>
                    <a:off x="0" y="0"/>
                    <a:ext cx="7232862" cy="8972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3A8FF" w14:textId="77777777" w:rsidR="00904274" w:rsidRDefault="00904274" w:rsidP="00715D97">
      <w:r>
        <w:separator/>
      </w:r>
    </w:p>
  </w:footnote>
  <w:footnote w:type="continuationSeparator" w:id="0">
    <w:p w14:paraId="33FD7E14" w14:textId="77777777" w:rsidR="00904274" w:rsidRDefault="00904274" w:rsidP="00715D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0DBA6" w14:textId="77777777" w:rsidR="00020FB7" w:rsidRDefault="00020FB7" w:rsidP="00715D97">
    <w:pPr>
      <w:pStyle w:val="Header"/>
      <w:ind w:hanging="1134"/>
    </w:pPr>
    <w:r>
      <w:rPr>
        <w:noProof/>
      </w:rPr>
      <w:drawing>
        <wp:inline distT="0" distB="0" distL="0" distR="0" wp14:anchorId="08131CF8" wp14:editId="604AFD94">
          <wp:extent cx="7040933" cy="1456267"/>
          <wp:effectExtent l="0" t="0" r="0" b="0"/>
          <wp:docPr id="1" name="Picture 1" descr="Macintosh HD:Users:m.maddeaux:Desktop:Screen shot 2013-10-16 at 12.22.42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.maddeaux:Desktop:Screen shot 2013-10-16 at 12.22.42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3132" cy="1456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3yaQ7cHBF+9akvBkdQVEb8bi9RY=" w:salt="m5isehQKhQcPSZdZE6/BXw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61"/>
    <w:rsid w:val="00020FB7"/>
    <w:rsid w:val="00087C61"/>
    <w:rsid w:val="00136913"/>
    <w:rsid w:val="001C31AB"/>
    <w:rsid w:val="00222471"/>
    <w:rsid w:val="00425FED"/>
    <w:rsid w:val="004F0D6B"/>
    <w:rsid w:val="00636D97"/>
    <w:rsid w:val="00715D97"/>
    <w:rsid w:val="00752093"/>
    <w:rsid w:val="008263E2"/>
    <w:rsid w:val="00904274"/>
    <w:rsid w:val="00A51263"/>
    <w:rsid w:val="00C55283"/>
    <w:rsid w:val="00DD28C0"/>
    <w:rsid w:val="00DE477F"/>
    <w:rsid w:val="00E761CB"/>
    <w:rsid w:val="00F5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2A41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C6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D9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15D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D9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D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97"/>
    <w:rPr>
      <w:rFonts w:ascii="Lucida Grande" w:hAnsi="Lucida Grande" w:cs="Lucida Grande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087C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C6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D9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15D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D9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D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97"/>
    <w:rPr>
      <w:rFonts w:ascii="Lucida Grande" w:hAnsi="Lucida Grande" w:cs="Lucida Grande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087C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.maddeaux:Library:Application%20Support:Microsoft:Office:User%20Templates:My%20Templates:Quest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Quest Letterhead.dotx</Template>
  <TotalTime>9</TotalTime>
  <Pages>1</Pages>
  <Words>108</Words>
  <Characters>622</Characters>
  <Application>Microsoft Macintosh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 Support</dc:creator>
  <cp:keywords/>
  <dc:description/>
  <cp:lastModifiedBy>Mecole Maddeaux</cp:lastModifiedBy>
  <cp:revision>6</cp:revision>
  <dcterms:created xsi:type="dcterms:W3CDTF">2014-04-08T20:25:00Z</dcterms:created>
  <dcterms:modified xsi:type="dcterms:W3CDTF">2014-04-09T19:42:00Z</dcterms:modified>
</cp:coreProperties>
</file>