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E3E90" w14:textId="77777777" w:rsidR="00662B24" w:rsidRPr="002607E4" w:rsidRDefault="00662B24" w:rsidP="00662B2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Career Opportunity</w:t>
      </w:r>
    </w:p>
    <w:p w14:paraId="4962E025" w14:textId="232901F0" w:rsidR="00662B24" w:rsidRDefault="00F54051" w:rsidP="00662B2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Complex Needs </w:t>
      </w:r>
      <w:r w:rsidR="00662B24">
        <w:rPr>
          <w:rFonts w:ascii="Arial Narrow" w:hAnsi="Arial Narrow"/>
          <w:b/>
        </w:rPr>
        <w:t xml:space="preserve">DSWII (Team Leader) – </w:t>
      </w:r>
      <w:r w:rsidR="003C56C7">
        <w:rPr>
          <w:rFonts w:ascii="Arial Narrow" w:hAnsi="Arial Narrow"/>
          <w:b/>
        </w:rPr>
        <w:t>Community Living</w:t>
      </w:r>
    </w:p>
    <w:p w14:paraId="713DD05E" w14:textId="77777777" w:rsidR="003C56C7" w:rsidRPr="003C56C7" w:rsidRDefault="003C56C7" w:rsidP="00662B2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i/>
        </w:rPr>
      </w:pPr>
      <w:r w:rsidRPr="003C56C7">
        <w:rPr>
          <w:rFonts w:ascii="Arial Narrow" w:hAnsi="Arial Narrow"/>
          <w:i/>
        </w:rPr>
        <w:t>Internal Posting</w:t>
      </w:r>
    </w:p>
    <w:p w14:paraId="6B6F99B0" w14:textId="59B6201D" w:rsidR="00662B24" w:rsidRDefault="00F54051" w:rsidP="00662B2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Reference:  #DSWII-CN</w:t>
      </w:r>
    </w:p>
    <w:p w14:paraId="3367D260" w14:textId="77777777" w:rsidR="00662B24" w:rsidRDefault="00662B24" w:rsidP="00662B2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14:paraId="30FE73D5" w14:textId="77777777" w:rsidR="00662B24" w:rsidRPr="002607E4" w:rsidRDefault="00662B24" w:rsidP="00662B24">
      <w:pPr>
        <w:widowControl w:val="0"/>
        <w:autoSpaceDE w:val="0"/>
        <w:autoSpaceDN w:val="0"/>
        <w:adjustRightInd w:val="0"/>
        <w:rPr>
          <w:rFonts w:ascii="Arial Narrow" w:hAnsi="Arial Narrow"/>
          <w:b/>
          <w:u w:val="single"/>
        </w:rPr>
      </w:pPr>
      <w:r w:rsidRPr="002607E4">
        <w:rPr>
          <w:rFonts w:ascii="Arial Narrow" w:hAnsi="Arial Narrow"/>
          <w:b/>
          <w:u w:val="single"/>
        </w:rPr>
        <w:t>General Description:</w:t>
      </w:r>
    </w:p>
    <w:p w14:paraId="2CAE8CBE" w14:textId="77777777" w:rsidR="00662B24" w:rsidRPr="002607E4" w:rsidRDefault="00662B24" w:rsidP="00662B24">
      <w:pPr>
        <w:widowControl w:val="0"/>
        <w:autoSpaceDE w:val="0"/>
        <w:autoSpaceDN w:val="0"/>
        <w:adjustRightInd w:val="0"/>
        <w:rPr>
          <w:rFonts w:ascii="Arial Narrow" w:hAnsi="Arial Narrow" w:cs="Cambria"/>
        </w:rPr>
      </w:pPr>
      <w:r w:rsidRPr="002607E4">
        <w:rPr>
          <w:rFonts w:ascii="Arial Narrow" w:hAnsi="Arial Narrow" w:cs="Cambria"/>
        </w:rPr>
        <w:t xml:space="preserve">The DSWII (Team Leader) is an experienced </w:t>
      </w:r>
      <w:r>
        <w:rPr>
          <w:rFonts w:ascii="Arial Narrow" w:hAnsi="Arial Narrow" w:cs="Cambria"/>
        </w:rPr>
        <w:t>leadership</w:t>
      </w:r>
      <w:r w:rsidRPr="002607E4">
        <w:rPr>
          <w:rFonts w:ascii="Arial Narrow" w:hAnsi="Arial Narrow" w:cs="Cambria"/>
        </w:rPr>
        <w:t xml:space="preserve"> role in the field, providing support to individuals with disabilities in</w:t>
      </w:r>
      <w:r>
        <w:rPr>
          <w:rFonts w:ascii="Arial Narrow" w:hAnsi="Arial Narrow" w:cs="Cambria"/>
        </w:rPr>
        <w:t xml:space="preserve"> our </w:t>
      </w:r>
      <w:r w:rsidR="003C56C7">
        <w:rPr>
          <w:rFonts w:ascii="Arial Narrow" w:hAnsi="Arial Narrow" w:cs="Cambria"/>
        </w:rPr>
        <w:t>Community Living</w:t>
      </w:r>
      <w:r>
        <w:rPr>
          <w:rFonts w:ascii="Arial Narrow" w:hAnsi="Arial Narrow" w:cs="Cambria"/>
        </w:rPr>
        <w:t xml:space="preserve"> Program. </w:t>
      </w:r>
      <w:r w:rsidRPr="002607E4">
        <w:rPr>
          <w:rFonts w:ascii="Arial Narrow" w:hAnsi="Arial Narrow" w:cs="Cambria"/>
        </w:rPr>
        <w:t>Team Leaders provide on-site sup</w:t>
      </w:r>
      <w:r>
        <w:rPr>
          <w:rFonts w:ascii="Arial Narrow" w:hAnsi="Arial Narrow" w:cs="Cambria"/>
        </w:rPr>
        <w:t xml:space="preserve">ervision and guidance to the staff and are </w:t>
      </w:r>
      <w:r w:rsidR="00196BC8">
        <w:rPr>
          <w:rFonts w:ascii="Arial Narrow" w:hAnsi="Arial Narrow" w:cs="Cambria"/>
        </w:rPr>
        <w:t xml:space="preserve">role models for their </w:t>
      </w:r>
      <w:r w:rsidRPr="002607E4">
        <w:rPr>
          <w:rFonts w:ascii="Arial Narrow" w:hAnsi="Arial Narrow" w:cs="Cambria"/>
        </w:rPr>
        <w:t xml:space="preserve">co-workers as well as to the individual’s they support on a daily basis. Team Leaders represent Quest Support Services in a professional manner when interactions occur between Quest staff, individual’s guardians, </w:t>
      </w:r>
      <w:proofErr w:type="gramStart"/>
      <w:r w:rsidRPr="002607E4">
        <w:rPr>
          <w:rFonts w:ascii="Arial Narrow" w:hAnsi="Arial Narrow" w:cs="Cambria"/>
        </w:rPr>
        <w:t>other</w:t>
      </w:r>
      <w:proofErr w:type="gramEnd"/>
      <w:r w:rsidRPr="002607E4">
        <w:rPr>
          <w:rFonts w:ascii="Arial Narrow" w:hAnsi="Arial Narrow" w:cs="Cambria"/>
        </w:rPr>
        <w:t xml:space="preserve"> professionals that are involved in the individual’s life, as well as other agencies and the general public. </w:t>
      </w:r>
    </w:p>
    <w:p w14:paraId="3F5A311C" w14:textId="77777777" w:rsidR="00662B24" w:rsidRDefault="00662B24" w:rsidP="00662B24">
      <w:pPr>
        <w:widowControl w:val="0"/>
        <w:autoSpaceDE w:val="0"/>
        <w:autoSpaceDN w:val="0"/>
        <w:adjustRightInd w:val="0"/>
        <w:rPr>
          <w:rFonts w:ascii="Cambria" w:hAnsi="Cambria" w:cs="Cambria"/>
          <w:sz w:val="23"/>
          <w:szCs w:val="23"/>
        </w:rPr>
      </w:pPr>
    </w:p>
    <w:p w14:paraId="021AE215" w14:textId="77777777" w:rsidR="00662B24" w:rsidRPr="002607E4" w:rsidRDefault="00662B24" w:rsidP="00662B24">
      <w:pPr>
        <w:widowControl w:val="0"/>
        <w:autoSpaceDE w:val="0"/>
        <w:autoSpaceDN w:val="0"/>
        <w:adjustRightInd w:val="0"/>
        <w:rPr>
          <w:rFonts w:ascii="Arial Narrow" w:hAnsi="Arial Narrow"/>
          <w:b/>
          <w:u w:val="single"/>
        </w:rPr>
      </w:pPr>
      <w:r w:rsidRPr="002607E4">
        <w:rPr>
          <w:rFonts w:ascii="Arial Narrow" w:hAnsi="Arial Narrow"/>
          <w:b/>
          <w:u w:val="single"/>
        </w:rPr>
        <w:t>Experience, Education, and Requirements:</w:t>
      </w:r>
    </w:p>
    <w:p w14:paraId="5C5FEA1D" w14:textId="77777777" w:rsidR="00662B24" w:rsidRDefault="00773D13" w:rsidP="00662B2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Candidates must have a c</w:t>
      </w:r>
      <w:r w:rsidR="00662B24">
        <w:rPr>
          <w:rFonts w:ascii="Arial Narrow" w:hAnsi="Arial Narrow"/>
        </w:rPr>
        <w:t xml:space="preserve">omplete staff personnel file which includes:  Medication Administration, Abuse Prevention and Response, Emergency First Aid &amp; Level A CPR+AED, Crisis Prevention and Intervention (CPI), Criminal Record Check, Intervention Record </w:t>
      </w:r>
      <w:r>
        <w:rPr>
          <w:rFonts w:ascii="Arial Narrow" w:hAnsi="Arial Narrow"/>
        </w:rPr>
        <w:t xml:space="preserve">Check (IRC), </w:t>
      </w:r>
      <w:r w:rsidR="00662B24">
        <w:rPr>
          <w:rFonts w:ascii="Arial Narrow" w:hAnsi="Arial Narrow"/>
        </w:rPr>
        <w:t xml:space="preserve">Valid Driver’s License, and Vehicle Insurance. </w:t>
      </w:r>
    </w:p>
    <w:p w14:paraId="66A53400" w14:textId="77777777" w:rsidR="00662B24" w:rsidRDefault="00662B24" w:rsidP="00662B2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Post Secondary Diploma, or equivalent formal/relevant education and/or experie</w:t>
      </w:r>
      <w:r w:rsidR="003C56C7">
        <w:rPr>
          <w:rFonts w:ascii="Arial Narrow" w:hAnsi="Arial Narrow"/>
        </w:rPr>
        <w:t xml:space="preserve">nce in the Human Services field is considered an asset. </w:t>
      </w:r>
    </w:p>
    <w:p w14:paraId="2AB8CE1D" w14:textId="0E2CD1CD" w:rsidR="00243CCE" w:rsidRDefault="00243CCE" w:rsidP="00662B2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Experience working with adults with complex support needs</w:t>
      </w:r>
    </w:p>
    <w:p w14:paraId="6AC8D032" w14:textId="77777777" w:rsidR="00662B24" w:rsidRDefault="003C56C7" w:rsidP="00662B2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Well-developed</w:t>
      </w:r>
      <w:r w:rsidR="00662B24">
        <w:rPr>
          <w:rFonts w:ascii="Arial Narrow" w:hAnsi="Arial Narrow"/>
        </w:rPr>
        <w:t xml:space="preserve"> writing/reporting skills.</w:t>
      </w:r>
    </w:p>
    <w:p w14:paraId="34E7F318" w14:textId="77777777" w:rsidR="00662B24" w:rsidRDefault="00773D13" w:rsidP="00662B24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Excellent</w:t>
      </w:r>
      <w:r w:rsidR="00662B24">
        <w:rPr>
          <w:rFonts w:ascii="Arial Narrow" w:hAnsi="Arial Narrow"/>
        </w:rPr>
        <w:t xml:space="preserve"> interpersonal and conflict resolution </w:t>
      </w:r>
      <w:r w:rsidR="003C56C7">
        <w:rPr>
          <w:rFonts w:ascii="Arial Narrow" w:hAnsi="Arial Narrow"/>
        </w:rPr>
        <w:t>abilities.</w:t>
      </w:r>
      <w:bookmarkStart w:id="0" w:name="_GoBack"/>
      <w:bookmarkEnd w:id="0"/>
    </w:p>
    <w:p w14:paraId="4165ACF8" w14:textId="77777777" w:rsidR="00662B24" w:rsidRDefault="00662B24" w:rsidP="00662B24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74A98A58" w14:textId="77777777" w:rsidR="00662B24" w:rsidRPr="002607E4" w:rsidRDefault="00662B24" w:rsidP="00662B24">
      <w:pPr>
        <w:widowControl w:val="0"/>
        <w:autoSpaceDE w:val="0"/>
        <w:autoSpaceDN w:val="0"/>
        <w:adjustRightInd w:val="0"/>
        <w:rPr>
          <w:rFonts w:ascii="Arial Narrow" w:hAnsi="Arial Narrow"/>
          <w:b/>
          <w:u w:val="single"/>
        </w:rPr>
      </w:pPr>
      <w:r w:rsidRPr="002607E4">
        <w:rPr>
          <w:rFonts w:ascii="Arial Narrow" w:hAnsi="Arial Narrow"/>
          <w:b/>
          <w:u w:val="single"/>
        </w:rPr>
        <w:t>Essential Qualities:</w:t>
      </w:r>
    </w:p>
    <w:p w14:paraId="272D5386" w14:textId="77777777" w:rsidR="003C56C7" w:rsidRDefault="00662B24" w:rsidP="00662B24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</w:rPr>
      </w:pPr>
      <w:r w:rsidRPr="003C56C7">
        <w:rPr>
          <w:rFonts w:ascii="Arial Narrow" w:hAnsi="Arial Narrow"/>
        </w:rPr>
        <w:t>Open to f</w:t>
      </w:r>
      <w:r w:rsidR="003C56C7" w:rsidRPr="003C56C7">
        <w:rPr>
          <w:rFonts w:ascii="Arial Narrow" w:hAnsi="Arial Narrow"/>
        </w:rPr>
        <w:t>urthering knowledge</w:t>
      </w:r>
      <w:r w:rsidRPr="003C56C7">
        <w:rPr>
          <w:rFonts w:ascii="Arial Narrow" w:hAnsi="Arial Narrow"/>
        </w:rPr>
        <w:t xml:space="preserve"> through education and training</w:t>
      </w:r>
      <w:r w:rsidR="003F2D54" w:rsidRPr="003C56C7">
        <w:rPr>
          <w:rFonts w:ascii="Arial Narrow" w:hAnsi="Arial Narrow"/>
        </w:rPr>
        <w:t xml:space="preserve"> opportunities</w:t>
      </w:r>
    </w:p>
    <w:p w14:paraId="10E9F168" w14:textId="77777777" w:rsidR="00662B24" w:rsidRPr="003C56C7" w:rsidRDefault="00743C6E" w:rsidP="00662B24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</w:rPr>
      </w:pPr>
      <w:r w:rsidRPr="003C56C7">
        <w:rPr>
          <w:rFonts w:ascii="Arial Narrow" w:hAnsi="Arial Narrow"/>
        </w:rPr>
        <w:t>F</w:t>
      </w:r>
      <w:r w:rsidR="00662B24" w:rsidRPr="003C56C7">
        <w:rPr>
          <w:rFonts w:ascii="Arial Narrow" w:hAnsi="Arial Narrow"/>
        </w:rPr>
        <w:t>lexib</w:t>
      </w:r>
      <w:r w:rsidRPr="003C56C7">
        <w:rPr>
          <w:rFonts w:ascii="Arial Narrow" w:hAnsi="Arial Narrow"/>
        </w:rPr>
        <w:t>ility</w:t>
      </w:r>
      <w:r w:rsidR="00662B24" w:rsidRPr="003C56C7">
        <w:rPr>
          <w:rFonts w:ascii="Arial Narrow" w:hAnsi="Arial Narrow"/>
        </w:rPr>
        <w:t xml:space="preserve"> to work </w:t>
      </w:r>
      <w:r w:rsidRPr="003C56C7">
        <w:rPr>
          <w:rFonts w:ascii="Arial Narrow" w:hAnsi="Arial Narrow"/>
        </w:rPr>
        <w:t>in a variety of settings and situations with</w:t>
      </w:r>
      <w:r w:rsidR="00662B24" w:rsidRPr="003C56C7">
        <w:rPr>
          <w:rFonts w:ascii="Arial Narrow" w:hAnsi="Arial Narrow"/>
        </w:rPr>
        <w:t xml:space="preserve">in </w:t>
      </w:r>
      <w:r w:rsidRPr="003C56C7">
        <w:rPr>
          <w:rFonts w:ascii="Arial Narrow" w:hAnsi="Arial Narrow"/>
        </w:rPr>
        <w:t>the company</w:t>
      </w:r>
    </w:p>
    <w:p w14:paraId="6C2C3E84" w14:textId="749FE6F8" w:rsidR="00243CCE" w:rsidRPr="00243CCE" w:rsidRDefault="003C56C7" w:rsidP="00243CCE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Ability to work well in a team setting</w:t>
      </w:r>
    </w:p>
    <w:p w14:paraId="762A43FF" w14:textId="77777777" w:rsidR="003C56C7" w:rsidRDefault="003C56C7" w:rsidP="003C56C7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i/>
        </w:rPr>
      </w:pPr>
    </w:p>
    <w:p w14:paraId="4E7F8D8A" w14:textId="77777777" w:rsidR="003C56C7" w:rsidRDefault="003C56C7" w:rsidP="00196BC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i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18F07" wp14:editId="19C8D4AA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486400" cy="571500"/>
                <wp:effectExtent l="0" t="0" r="25400" b="38100"/>
                <wp:wrapTight wrapText="bothSides">
                  <wp:wrapPolygon edited="0">
                    <wp:start x="0" y="0"/>
                    <wp:lineTo x="0" y="22080"/>
                    <wp:lineTo x="21600" y="22080"/>
                    <wp:lineTo x="2160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C49CF8" w14:textId="3E9F9C4F" w:rsidR="00196BC8" w:rsidRDefault="00196BC8" w:rsidP="00662B24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2607E4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Hours:</w:t>
                            </w:r>
                            <w:r w:rsidR="00F54051">
                              <w:rPr>
                                <w:rFonts w:ascii="Arial Narrow" w:hAnsi="Arial Narrow"/>
                              </w:rPr>
                              <w:t xml:space="preserve">  Monday to Friday: Daytime – 40 hours per week</w:t>
                            </w:r>
                          </w:p>
                          <w:p w14:paraId="46C6A119" w14:textId="21680CE6" w:rsidR="00196BC8" w:rsidRPr="002607E4" w:rsidRDefault="003C56C7" w:rsidP="00662B24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Starting </w:t>
                            </w:r>
                            <w:r w:rsidR="00196BC8" w:rsidRPr="002607E4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Wage:</w:t>
                            </w:r>
                            <w:r w:rsidR="00F54051">
                              <w:rPr>
                                <w:rFonts w:ascii="Arial Narrow" w:hAnsi="Arial Narrow"/>
                              </w:rPr>
                              <w:t xml:space="preserve">  $19.75 - $21.7</w:t>
                            </w:r>
                            <w:r>
                              <w:rPr>
                                <w:rFonts w:ascii="Arial Narrow" w:hAnsi="Arial Narrow"/>
                              </w:rPr>
                              <w:t>5</w:t>
                            </w:r>
                            <w:r w:rsidR="00196BC8">
                              <w:rPr>
                                <w:rFonts w:ascii="Arial Narrow" w:hAnsi="Arial Narrow"/>
                              </w:rPr>
                              <w:t xml:space="preserve"> per hour depending on position.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" filled="f" strokeweight="2.5pt">
                <v:textbox inset=",7.2pt,,7.2pt">
                  <w:txbxContent>
                    <w:p w14:paraId="39C49CF8" w14:textId="3E9F9C4F" w:rsidR="00196BC8" w:rsidRDefault="00196BC8" w:rsidP="00662B24">
                      <w:pPr>
                        <w:rPr>
                          <w:rFonts w:ascii="Arial Narrow" w:hAnsi="Arial Narrow"/>
                        </w:rPr>
                      </w:pPr>
                      <w:r w:rsidRPr="002607E4">
                        <w:rPr>
                          <w:rFonts w:ascii="Arial Narrow" w:hAnsi="Arial Narrow"/>
                          <w:b/>
                          <w:u w:val="single"/>
                        </w:rPr>
                        <w:t>Hours:</w:t>
                      </w:r>
                      <w:r w:rsidR="00F54051">
                        <w:rPr>
                          <w:rFonts w:ascii="Arial Narrow" w:hAnsi="Arial Narrow"/>
                        </w:rPr>
                        <w:t xml:space="preserve">  Monday to Friday: Daytime – 40 hours per week</w:t>
                      </w:r>
                    </w:p>
                    <w:p w14:paraId="46C6A119" w14:textId="21680CE6" w:rsidR="00196BC8" w:rsidRPr="002607E4" w:rsidRDefault="003C56C7" w:rsidP="00662B24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Starting </w:t>
                      </w:r>
                      <w:r w:rsidR="00196BC8" w:rsidRPr="002607E4">
                        <w:rPr>
                          <w:rFonts w:ascii="Arial Narrow" w:hAnsi="Arial Narrow"/>
                          <w:b/>
                          <w:u w:val="single"/>
                        </w:rPr>
                        <w:t>Wage:</w:t>
                      </w:r>
                      <w:r w:rsidR="00F54051">
                        <w:rPr>
                          <w:rFonts w:ascii="Arial Narrow" w:hAnsi="Arial Narrow"/>
                        </w:rPr>
                        <w:t xml:space="preserve">  $19.75 - $21.7</w:t>
                      </w:r>
                      <w:r>
                        <w:rPr>
                          <w:rFonts w:ascii="Arial Narrow" w:hAnsi="Arial Narrow"/>
                        </w:rPr>
                        <w:t>5</w:t>
                      </w:r>
                      <w:r w:rsidR="00196BC8">
                        <w:rPr>
                          <w:rFonts w:ascii="Arial Narrow" w:hAnsi="Arial Narrow"/>
                        </w:rPr>
                        <w:t xml:space="preserve"> per hour depending on position.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65C35F" w14:textId="161A2140" w:rsidR="008B0922" w:rsidRDefault="00662B24" w:rsidP="00196BC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i/>
        </w:rPr>
      </w:pPr>
      <w:r w:rsidRPr="000A6DB0">
        <w:rPr>
          <w:rFonts w:ascii="Arial Narrow" w:hAnsi="Arial Narrow"/>
          <w:i/>
        </w:rPr>
        <w:t>Applicants must submit a letter of intent, references and resume</w:t>
      </w:r>
      <w:r>
        <w:rPr>
          <w:rFonts w:ascii="Arial Narrow" w:hAnsi="Arial Narrow"/>
          <w:i/>
        </w:rPr>
        <w:t xml:space="preserve"> quoting the reference #DSWII-</w:t>
      </w:r>
      <w:r w:rsidR="00F54051">
        <w:rPr>
          <w:rFonts w:ascii="Arial Narrow" w:hAnsi="Arial Narrow"/>
          <w:i/>
        </w:rPr>
        <w:t xml:space="preserve">CN </w:t>
      </w:r>
      <w:r w:rsidRPr="000A6DB0">
        <w:rPr>
          <w:rFonts w:ascii="Arial Narrow" w:hAnsi="Arial Narrow"/>
          <w:i/>
        </w:rPr>
        <w:t>to Ke</w:t>
      </w:r>
      <w:r w:rsidR="00196BC8">
        <w:rPr>
          <w:rFonts w:ascii="Arial Narrow" w:hAnsi="Arial Narrow"/>
          <w:i/>
        </w:rPr>
        <w:t>ndal Tremblay in person at 317 17</w:t>
      </w:r>
      <w:r w:rsidR="00196BC8" w:rsidRPr="00196BC8">
        <w:rPr>
          <w:rFonts w:ascii="Arial Narrow" w:hAnsi="Arial Narrow"/>
          <w:i/>
          <w:vertAlign w:val="superscript"/>
        </w:rPr>
        <w:t>th</w:t>
      </w:r>
      <w:r w:rsidR="00196BC8">
        <w:rPr>
          <w:rFonts w:ascii="Arial Narrow" w:hAnsi="Arial Narrow"/>
          <w:i/>
        </w:rPr>
        <w:t xml:space="preserve"> Street South</w:t>
      </w:r>
      <w:r w:rsidRPr="000A6DB0">
        <w:rPr>
          <w:rFonts w:ascii="Arial Narrow" w:hAnsi="Arial Narrow"/>
          <w:i/>
        </w:rPr>
        <w:t xml:space="preserve">, </w:t>
      </w:r>
      <w:proofErr w:type="spellStart"/>
      <w:r w:rsidRPr="000A6DB0">
        <w:rPr>
          <w:rFonts w:ascii="Arial Narrow" w:hAnsi="Arial Narrow"/>
          <w:i/>
        </w:rPr>
        <w:t>Lethbridge</w:t>
      </w:r>
      <w:proofErr w:type="spellEnd"/>
      <w:r w:rsidRPr="000A6DB0">
        <w:rPr>
          <w:rFonts w:ascii="Arial Narrow" w:hAnsi="Arial Narrow"/>
          <w:i/>
        </w:rPr>
        <w:t xml:space="preserve">, Alberta, or by email at </w:t>
      </w:r>
      <w:hyperlink r:id="rId8" w:history="1">
        <w:r w:rsidRPr="00C86321">
          <w:rPr>
            <w:rStyle w:val="Hyperlink"/>
            <w:rFonts w:ascii="Arial Narrow" w:hAnsi="Arial Narrow"/>
            <w:i/>
          </w:rPr>
          <w:t>k.tremblay@questsupport.com</w:t>
        </w:r>
      </w:hyperlink>
      <w:r>
        <w:rPr>
          <w:rFonts w:ascii="Arial Narrow" w:hAnsi="Arial Narrow"/>
          <w:i/>
        </w:rPr>
        <w:t>.  Only those applicants successful for an interview will be contacted.</w:t>
      </w:r>
    </w:p>
    <w:p w14:paraId="7104DDFD" w14:textId="77777777" w:rsidR="003C56C7" w:rsidRDefault="003C56C7" w:rsidP="00196BC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14:paraId="62C521E1" w14:textId="77777777" w:rsidR="00196BC8" w:rsidRPr="00196BC8" w:rsidRDefault="00196BC8" w:rsidP="00196BC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196BC8">
        <w:rPr>
          <w:rFonts w:ascii="Arial Narrow" w:hAnsi="Arial Narrow"/>
          <w:b/>
        </w:rPr>
        <w:t>Closing Date: Ongoing until positions are filled</w:t>
      </w:r>
    </w:p>
    <w:sectPr w:rsidR="00196BC8" w:rsidRPr="00196BC8" w:rsidSect="00A51263">
      <w:headerReference w:type="default" r:id="rId9"/>
      <w:footerReference w:type="default" r:id="rId10"/>
      <w:pgSz w:w="12240" w:h="15840"/>
      <w:pgMar w:top="1440" w:right="1797" w:bottom="1440" w:left="1797" w:header="142" w:footer="7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2B5A1" w14:textId="77777777" w:rsidR="001C7D98" w:rsidRDefault="001C7D98" w:rsidP="00715D97">
      <w:r>
        <w:separator/>
      </w:r>
    </w:p>
  </w:endnote>
  <w:endnote w:type="continuationSeparator" w:id="0">
    <w:p w14:paraId="5CA3B24A" w14:textId="77777777" w:rsidR="001C7D98" w:rsidRDefault="001C7D98" w:rsidP="0071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BA186" w14:textId="77777777" w:rsidR="00196BC8" w:rsidRDefault="00196BC8" w:rsidP="00715D97">
    <w:pPr>
      <w:pStyle w:val="Footer"/>
      <w:ind w:hanging="1134"/>
    </w:pPr>
    <w:r>
      <w:rPr>
        <w:noProof/>
      </w:rPr>
      <w:drawing>
        <wp:inline distT="0" distB="0" distL="0" distR="0" wp14:anchorId="3D04F87C" wp14:editId="02BD7881">
          <wp:extent cx="6939960" cy="1456267"/>
          <wp:effectExtent l="0" t="0" r="0" b="0"/>
          <wp:docPr id="2" name="Picture 2" descr="Macintosh HD:Users:m.maddeaux:Desktop:Screen shot 2013-10-16 at 12.22.58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.maddeaux:Desktop:Screen shot 2013-10-16 at 12.22.58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1007" cy="1456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33E6C" w14:textId="77777777" w:rsidR="001C7D98" w:rsidRDefault="001C7D98" w:rsidP="00715D97">
      <w:r>
        <w:separator/>
      </w:r>
    </w:p>
  </w:footnote>
  <w:footnote w:type="continuationSeparator" w:id="0">
    <w:p w14:paraId="34EC4DBE" w14:textId="77777777" w:rsidR="001C7D98" w:rsidRDefault="001C7D98" w:rsidP="00715D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15793" w14:textId="77777777" w:rsidR="00196BC8" w:rsidRDefault="00196BC8" w:rsidP="00715D97">
    <w:pPr>
      <w:pStyle w:val="Header"/>
      <w:ind w:hanging="1134"/>
    </w:pPr>
    <w:r>
      <w:rPr>
        <w:noProof/>
      </w:rPr>
      <w:drawing>
        <wp:inline distT="0" distB="0" distL="0" distR="0" wp14:anchorId="148B3AA6" wp14:editId="3C55A76E">
          <wp:extent cx="7040933" cy="1456267"/>
          <wp:effectExtent l="0" t="0" r="0" b="0"/>
          <wp:docPr id="1" name="Picture 1" descr="Macintosh HD:Users:m.maddeaux:Desktop:Screen shot 2013-10-16 at 12.22.42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.maddeaux:Desktop:Screen shot 2013-10-16 at 12.22.42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3132" cy="1456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7A64EB"/>
    <w:multiLevelType w:val="hybridMultilevel"/>
    <w:tmpl w:val="BAAA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107F4"/>
    <w:multiLevelType w:val="hybridMultilevel"/>
    <w:tmpl w:val="7430B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073EC"/>
    <w:multiLevelType w:val="hybridMultilevel"/>
    <w:tmpl w:val="E972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E0DE9"/>
    <w:multiLevelType w:val="hybridMultilevel"/>
    <w:tmpl w:val="B148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F19B7"/>
    <w:multiLevelType w:val="hybridMultilevel"/>
    <w:tmpl w:val="1EE80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9363F"/>
    <w:multiLevelType w:val="hybridMultilevel"/>
    <w:tmpl w:val="88D86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97635"/>
    <w:multiLevelType w:val="hybridMultilevel"/>
    <w:tmpl w:val="41D03C3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>
    <w:nsid w:val="38345365"/>
    <w:multiLevelType w:val="hybridMultilevel"/>
    <w:tmpl w:val="0E7A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C4146"/>
    <w:multiLevelType w:val="hybridMultilevel"/>
    <w:tmpl w:val="A1468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07AA6"/>
    <w:multiLevelType w:val="hybridMultilevel"/>
    <w:tmpl w:val="147C4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5D"/>
    <w:rsid w:val="000270B6"/>
    <w:rsid w:val="00094B35"/>
    <w:rsid w:val="0011422F"/>
    <w:rsid w:val="00136913"/>
    <w:rsid w:val="0018398B"/>
    <w:rsid w:val="001900C7"/>
    <w:rsid w:val="00196BC8"/>
    <w:rsid w:val="001A3E33"/>
    <w:rsid w:val="001C7D98"/>
    <w:rsid w:val="00243CCE"/>
    <w:rsid w:val="002D6E5D"/>
    <w:rsid w:val="00366050"/>
    <w:rsid w:val="003C56C7"/>
    <w:rsid w:val="003F0E0D"/>
    <w:rsid w:val="003F2D54"/>
    <w:rsid w:val="00486945"/>
    <w:rsid w:val="004F0D6B"/>
    <w:rsid w:val="00533CEA"/>
    <w:rsid w:val="005934FB"/>
    <w:rsid w:val="005D67A6"/>
    <w:rsid w:val="0060659F"/>
    <w:rsid w:val="00630E6C"/>
    <w:rsid w:val="00662B24"/>
    <w:rsid w:val="006773AA"/>
    <w:rsid w:val="006B2232"/>
    <w:rsid w:val="006C2ED4"/>
    <w:rsid w:val="006E088C"/>
    <w:rsid w:val="00715D97"/>
    <w:rsid w:val="00743C6E"/>
    <w:rsid w:val="00773D13"/>
    <w:rsid w:val="00820F44"/>
    <w:rsid w:val="008263E2"/>
    <w:rsid w:val="0083238C"/>
    <w:rsid w:val="00892321"/>
    <w:rsid w:val="008B0922"/>
    <w:rsid w:val="008C0F88"/>
    <w:rsid w:val="008E1480"/>
    <w:rsid w:val="0090697E"/>
    <w:rsid w:val="00924F26"/>
    <w:rsid w:val="009512CC"/>
    <w:rsid w:val="00951526"/>
    <w:rsid w:val="00A1148D"/>
    <w:rsid w:val="00A14FB1"/>
    <w:rsid w:val="00A36D66"/>
    <w:rsid w:val="00A51263"/>
    <w:rsid w:val="00A831E2"/>
    <w:rsid w:val="00AE16C7"/>
    <w:rsid w:val="00BA669E"/>
    <w:rsid w:val="00BA680A"/>
    <w:rsid w:val="00BE621D"/>
    <w:rsid w:val="00CB554A"/>
    <w:rsid w:val="00CD5F76"/>
    <w:rsid w:val="00D056FE"/>
    <w:rsid w:val="00DE4C55"/>
    <w:rsid w:val="00E34E11"/>
    <w:rsid w:val="00E51B34"/>
    <w:rsid w:val="00E730B9"/>
    <w:rsid w:val="00EA70E0"/>
    <w:rsid w:val="00EC4B4B"/>
    <w:rsid w:val="00F23BE5"/>
    <w:rsid w:val="00F51858"/>
    <w:rsid w:val="00F54051"/>
    <w:rsid w:val="00F80F89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D0B5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97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831E2"/>
    <w:pPr>
      <w:ind w:left="720"/>
      <w:contextualSpacing/>
    </w:pPr>
  </w:style>
  <w:style w:type="character" w:styleId="Hyperlink">
    <w:name w:val="Hyperlink"/>
    <w:uiPriority w:val="99"/>
    <w:unhideWhenUsed/>
    <w:rsid w:val="00662B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97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831E2"/>
    <w:pPr>
      <w:ind w:left="720"/>
      <w:contextualSpacing/>
    </w:pPr>
  </w:style>
  <w:style w:type="character" w:styleId="Hyperlink">
    <w:name w:val="Hyperlink"/>
    <w:uiPriority w:val="99"/>
    <w:unhideWhenUsed/>
    <w:rsid w:val="00662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.tremblay@questsupport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.maddeaux:Library:Application%20Support:Microsoft:Office:User%20Templates:My%20Templates:Ques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Quest Letterhead.dotx</Template>
  <TotalTime>3</TotalTime>
  <Pages>1</Pages>
  <Words>293</Words>
  <Characters>1674</Characters>
  <Application>Microsoft Macintosh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Support</dc:creator>
  <cp:keywords/>
  <dc:description/>
  <cp:lastModifiedBy>Kendal Tremblay</cp:lastModifiedBy>
  <cp:revision>4</cp:revision>
  <cp:lastPrinted>2016-06-15T22:47:00Z</cp:lastPrinted>
  <dcterms:created xsi:type="dcterms:W3CDTF">2016-06-15T22:48:00Z</dcterms:created>
  <dcterms:modified xsi:type="dcterms:W3CDTF">2016-06-15T22:52:00Z</dcterms:modified>
</cp:coreProperties>
</file>