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DB" w:rsidRPr="00BC2178" w:rsidRDefault="00EA33DB" w:rsidP="00EA33DB">
      <w:pPr>
        <w:tabs>
          <w:tab w:val="left" w:pos="1773"/>
        </w:tabs>
        <w:jc w:val="center"/>
        <w:rPr>
          <w:rFonts w:ascii="Arial" w:hAnsi="Arial" w:cs="Arial"/>
          <w:b/>
          <w:sz w:val="28"/>
          <w:szCs w:val="28"/>
        </w:rPr>
      </w:pPr>
      <w:r w:rsidRPr="00BC2178">
        <w:rPr>
          <w:rFonts w:ascii="Arial" w:hAnsi="Arial" w:cs="Arial"/>
          <w:b/>
          <w:sz w:val="28"/>
          <w:szCs w:val="28"/>
        </w:rPr>
        <w:t>Timesheet</w:t>
      </w:r>
    </w:p>
    <w:p w:rsidR="00EA33DB" w:rsidRDefault="00EA33DB" w:rsidP="009465EF">
      <w:pPr>
        <w:tabs>
          <w:tab w:val="left" w:pos="177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Residential/Children’s Services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552"/>
        <w:gridCol w:w="1524"/>
      </w:tblGrid>
      <w:tr w:rsidR="009465EF" w:rsidTr="009465EF">
        <w:trPr>
          <w:trHeight w:val="423"/>
        </w:trPr>
        <w:tc>
          <w:tcPr>
            <w:tcW w:w="4786" w:type="dxa"/>
          </w:tcPr>
          <w:p w:rsidR="009465EF" w:rsidRPr="009465EF" w:rsidRDefault="009465EF" w:rsidP="009465EF">
            <w:pPr>
              <w:tabs>
                <w:tab w:val="left" w:pos="1773"/>
              </w:tabs>
              <w:rPr>
                <w:rFonts w:ascii="Arial" w:hAnsi="Arial" w:cs="Arial"/>
                <w:szCs w:val="20"/>
              </w:rPr>
            </w:pPr>
            <w:r w:rsidRPr="009465EF">
              <w:rPr>
                <w:rFonts w:ascii="Arial" w:hAnsi="Arial" w:cs="Arial"/>
                <w:szCs w:val="20"/>
              </w:rPr>
              <w:t xml:space="preserve">Name: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  <w:tc>
          <w:tcPr>
            <w:tcW w:w="2552" w:type="dxa"/>
          </w:tcPr>
          <w:p w:rsidR="009465EF" w:rsidRPr="009465EF" w:rsidRDefault="009465EF" w:rsidP="009465EF">
            <w:pPr>
              <w:tabs>
                <w:tab w:val="left" w:pos="1773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Month: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MM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"/>
          </w:p>
        </w:tc>
        <w:tc>
          <w:tcPr>
            <w:tcW w:w="1524" w:type="dxa"/>
          </w:tcPr>
          <w:p w:rsidR="009465EF" w:rsidRPr="009465EF" w:rsidRDefault="009465EF" w:rsidP="009465EF">
            <w:pPr>
              <w:tabs>
                <w:tab w:val="left" w:pos="1773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Year: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"/>
          </w:p>
        </w:tc>
      </w:tr>
    </w:tbl>
    <w:p w:rsidR="00EA33DB" w:rsidRPr="001C7A2C" w:rsidRDefault="00EA33DB" w:rsidP="00EA33DB">
      <w:pPr>
        <w:tabs>
          <w:tab w:val="left" w:pos="1773"/>
        </w:tabs>
        <w:jc w:val="center"/>
        <w:rPr>
          <w:rFonts w:ascii="Arial" w:hAnsi="Arial" w:cs="Arial"/>
          <w:b/>
          <w:sz w:val="20"/>
          <w:szCs w:val="20"/>
        </w:rPr>
      </w:pPr>
      <w:r w:rsidRPr="001C7A2C">
        <w:rPr>
          <w:rFonts w:ascii="Arial" w:hAnsi="Arial" w:cs="Arial"/>
          <w:b/>
          <w:sz w:val="20"/>
          <w:szCs w:val="20"/>
        </w:rPr>
        <w:t>*All times must be in 24 Hour clock. Timesheets must be submitted by the 21</w:t>
      </w:r>
      <w:r w:rsidRPr="001C7A2C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1C7A2C">
        <w:rPr>
          <w:rFonts w:ascii="Arial" w:hAnsi="Arial" w:cs="Arial"/>
          <w:b/>
          <w:sz w:val="20"/>
          <w:szCs w:val="20"/>
        </w:rPr>
        <w:t xml:space="preserve"> of each month.</w:t>
      </w:r>
    </w:p>
    <w:p w:rsidR="00EA33DB" w:rsidRPr="001C7A2C" w:rsidRDefault="00EA33DB" w:rsidP="00EA33DB">
      <w:pPr>
        <w:tabs>
          <w:tab w:val="left" w:pos="1773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99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2394"/>
        <w:gridCol w:w="1476"/>
        <w:gridCol w:w="1476"/>
        <w:gridCol w:w="954"/>
        <w:gridCol w:w="990"/>
        <w:gridCol w:w="1530"/>
      </w:tblGrid>
      <w:tr w:rsidR="00EA33DB" w:rsidRPr="001C7A2C" w:rsidTr="001B23E0"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3DB" w:rsidRPr="001C7A2C" w:rsidRDefault="00EA33DB" w:rsidP="001B23E0">
            <w:pPr>
              <w:tabs>
                <w:tab w:val="left" w:pos="1773"/>
              </w:tabs>
              <w:jc w:val="center"/>
              <w:rPr>
                <w:rFonts w:ascii="Arial" w:hAnsi="Arial" w:cs="Arial"/>
                <w:b/>
              </w:rPr>
            </w:pPr>
            <w:r w:rsidRPr="001C7A2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3DB" w:rsidRPr="001C7A2C" w:rsidRDefault="00EA33DB" w:rsidP="001B23E0">
            <w:pPr>
              <w:tabs>
                <w:tab w:val="left" w:pos="1773"/>
              </w:tabs>
              <w:jc w:val="center"/>
              <w:rPr>
                <w:rFonts w:ascii="Arial" w:hAnsi="Arial" w:cs="Arial"/>
                <w:b/>
              </w:rPr>
            </w:pPr>
            <w:r w:rsidRPr="001C7A2C">
              <w:rPr>
                <w:rFonts w:ascii="Arial" w:hAnsi="Arial" w:cs="Arial"/>
                <w:b/>
              </w:rPr>
              <w:t>Individual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3DB" w:rsidRPr="001C7A2C" w:rsidRDefault="00EA33DB" w:rsidP="001B23E0">
            <w:pPr>
              <w:tabs>
                <w:tab w:val="left" w:pos="1773"/>
              </w:tabs>
              <w:jc w:val="center"/>
              <w:rPr>
                <w:rFonts w:ascii="Arial" w:hAnsi="Arial" w:cs="Arial"/>
                <w:b/>
              </w:rPr>
            </w:pPr>
            <w:r w:rsidRPr="001C7A2C">
              <w:rPr>
                <w:rFonts w:ascii="Arial" w:hAnsi="Arial" w:cs="Arial"/>
                <w:b/>
              </w:rPr>
              <w:t>Start Time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3DB" w:rsidRPr="001C7A2C" w:rsidRDefault="00EA33DB" w:rsidP="001B23E0">
            <w:pPr>
              <w:tabs>
                <w:tab w:val="left" w:pos="1773"/>
              </w:tabs>
              <w:jc w:val="center"/>
              <w:rPr>
                <w:rFonts w:ascii="Arial" w:hAnsi="Arial" w:cs="Arial"/>
                <w:b/>
              </w:rPr>
            </w:pPr>
            <w:r w:rsidRPr="001C7A2C">
              <w:rPr>
                <w:rFonts w:ascii="Arial" w:hAnsi="Arial" w:cs="Arial"/>
                <w:b/>
              </w:rPr>
              <w:t>End Time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3DB" w:rsidRDefault="00EA33DB" w:rsidP="001B23E0">
            <w:pPr>
              <w:tabs>
                <w:tab w:val="left" w:pos="177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</w:p>
          <w:p w:rsidR="00EA33DB" w:rsidRPr="00506F25" w:rsidRDefault="00EA33DB" w:rsidP="001B23E0">
            <w:pPr>
              <w:tabs>
                <w:tab w:val="left" w:pos="177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F25">
              <w:rPr>
                <w:rFonts w:ascii="Arial" w:hAnsi="Arial" w:cs="Arial"/>
                <w:b/>
                <w:sz w:val="20"/>
                <w:szCs w:val="20"/>
              </w:rPr>
              <w:t>Awake Sleep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3DB" w:rsidRPr="001C7A2C" w:rsidRDefault="00EA33DB" w:rsidP="001B23E0">
            <w:pPr>
              <w:tabs>
                <w:tab w:val="left" w:pos="1773"/>
              </w:tabs>
              <w:jc w:val="center"/>
              <w:rPr>
                <w:rFonts w:ascii="Arial" w:hAnsi="Arial" w:cs="Arial"/>
                <w:b/>
              </w:rPr>
            </w:pPr>
            <w:r w:rsidRPr="001C7A2C">
              <w:rPr>
                <w:rFonts w:ascii="Arial" w:hAnsi="Arial" w:cs="Arial"/>
                <w:b/>
              </w:rPr>
              <w:t>Approval</w:t>
            </w:r>
          </w:p>
        </w:tc>
      </w:tr>
      <w:tr w:rsidR="00EA33DB" w:rsidRPr="001C7A2C" w:rsidTr="001B23E0"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33DB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33DB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33DB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33DB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33DB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33DB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33DB" w:rsidRPr="001C7A2C" w:rsidRDefault="00EA33DB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5EF" w:rsidRPr="001C7A2C" w:rsidTr="001B23E0"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5EF" w:rsidRPr="001C7A2C" w:rsidRDefault="009465EF" w:rsidP="00984876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5EF" w:rsidRPr="001C7A2C" w:rsidRDefault="009465EF" w:rsidP="001B23E0">
            <w:pPr>
              <w:tabs>
                <w:tab w:val="left" w:pos="1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33DB" w:rsidRPr="000F29E0" w:rsidRDefault="00EA33DB" w:rsidP="00EA33DB">
      <w:pPr>
        <w:tabs>
          <w:tab w:val="left" w:pos="1773"/>
        </w:tabs>
        <w:ind w:right="-630"/>
        <w:jc w:val="right"/>
        <w:rPr>
          <w:rFonts w:ascii="Arial" w:hAnsi="Arial" w:cs="Arial"/>
          <w:sz w:val="18"/>
          <w:szCs w:val="20"/>
        </w:rPr>
      </w:pPr>
      <w:r w:rsidRPr="000F29E0">
        <w:rPr>
          <w:rFonts w:ascii="Arial" w:hAnsi="Arial" w:cs="Arial"/>
          <w:sz w:val="18"/>
          <w:szCs w:val="20"/>
        </w:rPr>
        <w:t>Revised November 2013</w:t>
      </w:r>
    </w:p>
    <w:p w:rsidR="00715D97" w:rsidRPr="00EA33DB" w:rsidRDefault="00EA33DB" w:rsidP="00EA33DB">
      <w:pPr>
        <w:tabs>
          <w:tab w:val="left" w:pos="1260"/>
        </w:tabs>
        <w:jc w:val="center"/>
        <w:rPr>
          <w:rFonts w:ascii="Arial" w:hAnsi="Arial" w:cs="Arial"/>
        </w:rPr>
      </w:pPr>
      <w:r w:rsidRPr="001C7A2C">
        <w:rPr>
          <w:rFonts w:ascii="Arial" w:hAnsi="Arial" w:cs="Arial"/>
        </w:rPr>
        <w:t>Staff Signature:_______________________________________</w:t>
      </w:r>
    </w:p>
    <w:sectPr w:rsidR="00715D97" w:rsidRPr="00EA33DB" w:rsidSect="00A51263">
      <w:headerReference w:type="default" r:id="rId7"/>
      <w:footerReference w:type="default" r:id="rId8"/>
      <w:pgSz w:w="12240" w:h="15840"/>
      <w:pgMar w:top="1440" w:right="1797" w:bottom="1440" w:left="1797" w:header="142" w:footer="7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7B" w:rsidRDefault="003E627B" w:rsidP="00715D97">
      <w:r>
        <w:separator/>
      </w:r>
    </w:p>
  </w:endnote>
  <w:endnote w:type="continuationSeparator" w:id="0">
    <w:p w:rsidR="003E627B" w:rsidRDefault="003E627B" w:rsidP="007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97" w:rsidRDefault="00715D97" w:rsidP="00715D97">
    <w:pPr>
      <w:pStyle w:val="Footer"/>
      <w:ind w:hanging="1134"/>
    </w:pPr>
    <w:r>
      <w:rPr>
        <w:noProof/>
      </w:rPr>
      <w:drawing>
        <wp:inline distT="0" distB="0" distL="0" distR="0" wp14:anchorId="65FCB37A" wp14:editId="2A7E4CD4">
          <wp:extent cx="6939960" cy="1456267"/>
          <wp:effectExtent l="0" t="0" r="0" b="0"/>
          <wp:docPr id="2" name="Picture 2" descr="Macintosh HD:Users:m.maddeaux:Desktop:Screen shot 2013-10-16 at 12.22.5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.maddeaux:Desktop:Screen shot 2013-10-16 at 12.22.5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007" cy="145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7B" w:rsidRDefault="003E627B" w:rsidP="00715D97">
      <w:r>
        <w:separator/>
      </w:r>
    </w:p>
  </w:footnote>
  <w:footnote w:type="continuationSeparator" w:id="0">
    <w:p w:rsidR="003E627B" w:rsidRDefault="003E627B" w:rsidP="00715D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97" w:rsidRDefault="00715D97" w:rsidP="00715D97">
    <w:pPr>
      <w:pStyle w:val="Header"/>
      <w:ind w:hanging="1134"/>
    </w:pPr>
    <w:r>
      <w:rPr>
        <w:noProof/>
      </w:rPr>
      <w:drawing>
        <wp:inline distT="0" distB="0" distL="0" distR="0" wp14:anchorId="6595E538" wp14:editId="42879219">
          <wp:extent cx="7040933" cy="1456267"/>
          <wp:effectExtent l="0" t="0" r="0" b="0"/>
          <wp:docPr id="1" name="Picture 1" descr="Macintosh HD:Users:m.maddeaux:Desktop:Screen shot 2013-10-16 at 12.22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.maddeaux:Desktop:Screen shot 2013-10-16 at 12.22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132" cy="145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ocumentProtection w:edit="forms" w:enforcement="1" w:cryptProviderType="rsaFull" w:cryptAlgorithmClass="hash" w:cryptAlgorithmType="typeAny" w:cryptAlgorithmSid="4" w:cryptSpinCount="100000" w:hash="sTQ5I1LYcBg+StU06veTBLuMQkE=" w:salt="c6HAQhwyaEILFh0EQWIeq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7B"/>
    <w:rsid w:val="00136913"/>
    <w:rsid w:val="003E627B"/>
    <w:rsid w:val="004F0D6B"/>
    <w:rsid w:val="00715D97"/>
    <w:rsid w:val="008263E2"/>
    <w:rsid w:val="009465EF"/>
    <w:rsid w:val="00A51263"/>
    <w:rsid w:val="00EA33DB"/>
    <w:rsid w:val="00F51858"/>
    <w:rsid w:val="00F8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A07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EA3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EA3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ecolemaddeaux:Documents:Server%20Documents:Locked%20Forms:Timesheet%20Res%20Childre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Timesheet Res Childrens.dotx</Template>
  <TotalTime>1</TotalTime>
  <Pages>1</Pages>
  <Words>617</Words>
  <Characters>3521</Characters>
  <Application>Microsoft Macintosh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Mecole Maddeaux</dc:creator>
  <cp:keywords/>
  <dc:description/>
  <cp:lastModifiedBy>Mecole Maddeaux</cp:lastModifiedBy>
  <cp:revision>1</cp:revision>
  <dcterms:created xsi:type="dcterms:W3CDTF">2014-04-15T20:01:00Z</dcterms:created>
  <dcterms:modified xsi:type="dcterms:W3CDTF">2014-04-15T20:01:00Z</dcterms:modified>
</cp:coreProperties>
</file>